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Unitatea sanitară/Cabinet individual . . . . . . . . . 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Nr. înregistrare . . . . . . . . . ./Data . . . . . . . . . .</w:t>
      </w:r>
      <w:r w:rsidRPr="004E1CE0">
        <w:rPr>
          <w:color w:val="333333"/>
        </w:rPr>
        <w:br/>
      </w:r>
    </w:p>
    <w:p w:rsidR="00BF5C5F" w:rsidRPr="00D0245A" w:rsidRDefault="00BF5C5F" w:rsidP="00D0245A">
      <w:pPr>
        <w:spacing w:line="335" w:lineRule="atLeast"/>
        <w:jc w:val="center"/>
        <w:rPr>
          <w:rStyle w:val="l5not"/>
          <w:b/>
          <w:bCs/>
          <w:color w:val="333333"/>
          <w:sz w:val="28"/>
          <w:szCs w:val="28"/>
        </w:rPr>
      </w:pPr>
      <w:r w:rsidRPr="004E1CE0">
        <w:rPr>
          <w:rStyle w:val="l5taxt"/>
          <w:b/>
          <w:bCs/>
          <w:color w:val="333333"/>
          <w:sz w:val="28"/>
          <w:szCs w:val="28"/>
        </w:rPr>
        <w:t xml:space="preserve">Fişă de evaluare psihologică </w:t>
      </w:r>
      <w:r w:rsidRPr="004E1CE0">
        <w:rPr>
          <w:b/>
          <w:bCs/>
          <w:color w:val="333333"/>
          <w:sz w:val="28"/>
          <w:szCs w:val="28"/>
        </w:rPr>
        <w:br/>
      </w:r>
    </w:p>
    <w:p w:rsidR="00BF5C5F" w:rsidRPr="004E1CE0" w:rsidRDefault="00BF5C5F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>Numele şi prenumele copilului ......................................................</w:t>
      </w:r>
      <w:r>
        <w:rPr>
          <w:rStyle w:val="l5prgt"/>
          <w:color w:val="333333"/>
        </w:rPr>
        <w:t>.</w:t>
      </w:r>
      <w:r w:rsidRPr="004E1CE0">
        <w:rPr>
          <w:rStyle w:val="l5prgt"/>
          <w:color w:val="333333"/>
        </w:rPr>
        <w:t xml:space="preserve">.......................................................................... 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Data naşterii ........................................................................</w:t>
      </w:r>
      <w:r>
        <w:rPr>
          <w:rStyle w:val="l5prgt"/>
          <w:color w:val="333333"/>
        </w:rPr>
        <w:t>.</w:t>
      </w:r>
      <w:r w:rsidRPr="004E1CE0">
        <w:rPr>
          <w:rStyle w:val="l5prgt"/>
          <w:color w:val="333333"/>
        </w:rPr>
        <w:t>....................................................................................</w:t>
      </w:r>
      <w:r>
        <w:rPr>
          <w:rStyle w:val="l5prgt"/>
          <w:color w:val="333333"/>
        </w:rPr>
        <w:t>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I.</w:t>
      </w:r>
      <w:r w:rsidRPr="004E1CE0">
        <w:rPr>
          <w:rStyle w:val="l5pctt"/>
          <w:color w:val="333333"/>
        </w:rPr>
        <w:t xml:space="preserve"> Diagnos</w:t>
      </w:r>
      <w:r>
        <w:rPr>
          <w:rStyle w:val="l5pctt"/>
          <w:color w:val="333333"/>
        </w:rPr>
        <w:t>tic medical .....................................................................</w:t>
      </w:r>
      <w:r w:rsidRPr="004E1CE0">
        <w:rPr>
          <w:rStyle w:val="l5pctt"/>
          <w:color w:val="333333"/>
        </w:rPr>
        <w:t xml:space="preserve"> conform documen</w:t>
      </w:r>
      <w:r>
        <w:rPr>
          <w:rStyle w:val="l5pctt"/>
          <w:color w:val="333333"/>
        </w:rPr>
        <w:t>tului medical 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II.</w:t>
      </w:r>
      <w:r w:rsidRPr="004E1CE0">
        <w:rPr>
          <w:rStyle w:val="l5pctt"/>
          <w:color w:val="333333"/>
        </w:rPr>
        <w:t xml:space="preserve"> Psi</w:t>
      </w:r>
      <w:r>
        <w:rPr>
          <w:rStyle w:val="l5pctt"/>
          <w:color w:val="333333"/>
        </w:rPr>
        <w:t>hodiagnostic: 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1</w:t>
      </w:r>
      <w:r w:rsidRPr="004E1CE0">
        <w:rPr>
          <w:color w:val="333333"/>
        </w:rPr>
        <w:br/>
      </w:r>
      <w:r w:rsidRPr="00D0245A">
        <w:rPr>
          <w:rStyle w:val="l5sect"/>
          <w:b/>
          <w:bCs/>
          <w:color w:val="333333"/>
        </w:rPr>
        <w:t>Evaluarea personalităţii copilului</w:t>
      </w:r>
      <w:r w:rsidRPr="004E1CE0">
        <w:rPr>
          <w:rStyle w:val="l5sect"/>
          <w:color w:val="333333"/>
        </w:rPr>
        <w:t xml:space="preserve"> (pentru fiecare arie evaluată se vor menţiona obligatoriu metodele de evaluare utilizate, de exemplu: observaţia clinică, interviul, chestionarul, testele, scalele şi scorurile obţinute)</w:t>
      </w:r>
      <w:r>
        <w:rPr>
          <w:color w:val="333333"/>
        </w:rPr>
        <w:br/>
      </w:r>
    </w:p>
    <w:p w:rsidR="00BF5C5F" w:rsidRPr="00D0245A" w:rsidRDefault="00BF5C5F" w:rsidP="00B742D3">
      <w:pPr>
        <w:spacing w:line="335" w:lineRule="atLeast"/>
        <w:rPr>
          <w:b/>
          <w:bCs/>
          <w:color w:val="333333"/>
        </w:rPr>
      </w:pPr>
      <w:r w:rsidRPr="00D0245A">
        <w:rPr>
          <w:rStyle w:val="l5lit"/>
          <w:b/>
          <w:bCs/>
          <w:color w:val="333333"/>
        </w:rPr>
        <w:t>a)</w:t>
      </w:r>
      <w:r w:rsidRPr="00D0245A">
        <w:rPr>
          <w:rStyle w:val="l5litt"/>
          <w:b/>
          <w:bCs/>
          <w:color w:val="333333"/>
        </w:rPr>
        <w:t xml:space="preserve"> Procesele psihice: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245A">
        <w:rPr>
          <w:rStyle w:val="l5prgt"/>
          <w:b/>
          <w:bCs/>
          <w:color w:val="333333"/>
        </w:rPr>
        <w:t>Aria senzorială</w:t>
      </w:r>
      <w:r w:rsidRPr="004E1CE0">
        <w:rPr>
          <w:rStyle w:val="l5prgt"/>
          <w:color w:val="333333"/>
        </w:rPr>
        <w:t xml:space="preserve"> (de exemplu: Bateria de Evaluare NeuroPsihologică pentru copii 3-12 ani - NEPSY, Scala de Inteligenţă Wechsler pentru Copii - ediţia a patra - WISC-IV)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senzorială: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integritatea sau afectarea senzorială</w:t>
      </w:r>
      <w:r>
        <w:rPr>
          <w:rStyle w:val="l5lint"/>
          <w:color w:val="333333"/>
        </w:rPr>
        <w:t xml:space="preserve"> (descriere) 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deficienţelor remarcate (verificate s</w:t>
      </w:r>
      <w:r>
        <w:rPr>
          <w:rStyle w:val="l5lint"/>
          <w:color w:val="333333"/>
        </w:rPr>
        <w:t>au declarate) 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Percepţia 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psihomotricităţii - descriere în funcţie de vârstă şi afectare: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D0245A">
        <w:rPr>
          <w:rStyle w:val="l5lint"/>
          <w:b/>
          <w:bCs/>
          <w:color w:val="333333"/>
        </w:rPr>
        <w:t>Motricitatea fină</w:t>
      </w:r>
      <w:r w:rsidRPr="004E1CE0">
        <w:rPr>
          <w:rStyle w:val="l5lint"/>
          <w:color w:val="333333"/>
        </w:rPr>
        <w:t>: descrierea posibilităţii de realizare a gesturilor fine şi precise cu privire la: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apucarea, culesul, eliberarea, ar</w:t>
      </w:r>
      <w:r>
        <w:rPr>
          <w:rStyle w:val="l5bult"/>
          <w:color w:val="333333"/>
        </w:rPr>
        <w:t>uncatul, ajungerea la un obiect 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manipularea unilaterală s</w:t>
      </w:r>
      <w:r>
        <w:rPr>
          <w:rStyle w:val="l5bult"/>
          <w:color w:val="333333"/>
        </w:rPr>
        <w:t>au bilaterală 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lateralita</w:t>
      </w:r>
      <w:r>
        <w:rPr>
          <w:rStyle w:val="l5bult"/>
          <w:color w:val="333333"/>
        </w:rPr>
        <w:t>tea dominantă 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BB0E31">
        <w:rPr>
          <w:rStyle w:val="l5lint"/>
          <w:b/>
          <w:bCs/>
          <w:color w:val="333333"/>
        </w:rPr>
        <w:t>Motricitatea grosieră</w:t>
      </w:r>
      <w:r w:rsidRPr="004E1CE0">
        <w:rPr>
          <w:rStyle w:val="l5lint"/>
          <w:color w:val="333333"/>
        </w:rPr>
        <w:t>: descriere cu privire la: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ortostatism, deficienţe de statică şi mers, p</w:t>
      </w:r>
      <w:r>
        <w:rPr>
          <w:rStyle w:val="l5bult"/>
          <w:color w:val="333333"/>
        </w:rPr>
        <w:t>robleme de echilibru 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deficienţe </w:t>
      </w:r>
      <w:r>
        <w:rPr>
          <w:rStyle w:val="l5bult"/>
          <w:color w:val="333333"/>
        </w:rPr>
        <w:t>de coordonare 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(se realizează cu sau fără sprijin/ajutor, pe ce distanţe se realizează prin f</w:t>
      </w:r>
      <w:r>
        <w:rPr>
          <w:rStyle w:val="l5bult"/>
          <w:color w:val="333333"/>
        </w:rPr>
        <w:t>orţe proprii) 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cu mijloacele de transport publice se realizează cu însoţitor </w:t>
      </w:r>
      <w:r>
        <w:rPr>
          <w:rStyle w:val="l5bult"/>
          <w:color w:val="333333"/>
        </w:rPr>
        <w:t>sau autonom 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>
        <w:rPr>
          <w:rStyle w:val="l5bult"/>
          <w:color w:val="333333"/>
        </w:rPr>
        <w:t>Reprezentarea 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bCs/>
          <w:color w:val="333333"/>
        </w:rPr>
        <w:t>Aria logică</w:t>
      </w:r>
      <w:r w:rsidRPr="004E1CE0">
        <w:rPr>
          <w:rStyle w:val="l5prgt"/>
          <w:color w:val="333333"/>
        </w:rPr>
        <w:t xml:space="preserve"> (de exemplu, NEPSY)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bCs/>
          <w:color w:val="333333"/>
        </w:rPr>
        <w:t>Gândirea</w:t>
      </w:r>
      <w:r w:rsidRPr="004E1CE0">
        <w:rPr>
          <w:rStyle w:val="l5bult"/>
          <w:color w:val="333333"/>
        </w:rPr>
        <w:t xml:space="preserve"> (inclusiv nivelul operaţional) - se apreciază conţinutul operaţional raportat la vârsta cronologică: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stadiu</w:t>
      </w:r>
      <w:r>
        <w:rPr>
          <w:rStyle w:val="l5lint"/>
          <w:color w:val="333333"/>
        </w:rPr>
        <w:t>l operaţional 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potenţialul actual al copilului - ce ştie să facă, ce poate să facă: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recunoaşte/denu</w:t>
      </w:r>
      <w:r>
        <w:rPr>
          <w:rStyle w:val="l5bult"/>
          <w:color w:val="333333"/>
        </w:rPr>
        <w:t>meşte obiecte 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grupează obiectele/dup</w:t>
      </w:r>
      <w:r>
        <w:rPr>
          <w:rStyle w:val="l5bult"/>
          <w:color w:val="333333"/>
        </w:rPr>
        <w:t>ă ce criterii 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cunoaşte schema faci</w:t>
      </w:r>
      <w:r>
        <w:rPr>
          <w:rStyle w:val="l5bult"/>
          <w:color w:val="333333"/>
        </w:rPr>
        <w:t>ală/corporală 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indică/denumeşte/deoseb</w:t>
      </w:r>
      <w:r>
        <w:rPr>
          <w:rStyle w:val="l5bult"/>
          <w:color w:val="333333"/>
        </w:rPr>
        <w:t>eşte culorile 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ştie să numere singur sa</w:t>
      </w:r>
      <w:r>
        <w:rPr>
          <w:rStyle w:val="l5bult"/>
          <w:color w:val="333333"/>
        </w:rPr>
        <w:t>u cere ajutor 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recunoaşte simboluri (cifre, imagini, caractere, lit</w:t>
      </w:r>
      <w:r>
        <w:rPr>
          <w:rStyle w:val="l5bult"/>
          <w:color w:val="333333"/>
        </w:rPr>
        <w:t>ere, cuvinte) 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lua d</w:t>
      </w:r>
      <w:r>
        <w:rPr>
          <w:rStyle w:val="l5bult"/>
          <w:color w:val="333333"/>
        </w:rPr>
        <w:t>ecizii singur 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</w:t>
      </w:r>
      <w:r>
        <w:rPr>
          <w:rStyle w:val="l5bult"/>
          <w:color w:val="333333"/>
        </w:rPr>
        <w:t>emite ipoteze 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respon</w:t>
      </w:r>
      <w:r>
        <w:rPr>
          <w:rStyle w:val="l5bult"/>
          <w:color w:val="333333"/>
        </w:rPr>
        <w:t>sabilităţilor 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situaţiilor de criză şi/</w:t>
      </w:r>
      <w:r>
        <w:rPr>
          <w:rStyle w:val="l5bult"/>
          <w:color w:val="333333"/>
        </w:rPr>
        <w:t>sau stresului 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a-şi organiza timpul propriu în desfăşurarea programului zi</w:t>
      </w:r>
      <w:r>
        <w:rPr>
          <w:rStyle w:val="l5bult"/>
          <w:color w:val="333333"/>
        </w:rPr>
        <w:t>lnic/obişnuit 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simplă, singur </w:t>
      </w:r>
      <w:r>
        <w:rPr>
          <w:rStyle w:val="l5bult"/>
          <w:color w:val="333333"/>
        </w:rPr>
        <w:t>sau cu ajutor 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complexă, singur </w:t>
      </w:r>
      <w:r>
        <w:rPr>
          <w:rStyle w:val="l5bult"/>
          <w:color w:val="333333"/>
        </w:rPr>
        <w:t>sau cu ajutor 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orientarea temporo-spaţială 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bCs/>
          <w:color w:val="333333"/>
        </w:rPr>
        <w:t>Memoria</w:t>
      </w:r>
      <w:r w:rsidRPr="004E1CE0">
        <w:rPr>
          <w:rStyle w:val="l5bult"/>
          <w:color w:val="333333"/>
        </w:rPr>
        <w:t>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</w:t>
      </w:r>
      <w:r>
        <w:rPr>
          <w:rStyle w:val="l5lint"/>
          <w:color w:val="333333"/>
        </w:rPr>
        <w:t>ipul memoriei 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</w:t>
      </w:r>
      <w:r>
        <w:rPr>
          <w:rStyle w:val="l5lint"/>
          <w:color w:val="333333"/>
        </w:rPr>
        <w:t>tatea mnezică 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bCs/>
          <w:color w:val="333333"/>
        </w:rPr>
        <w:t>Atenţia</w:t>
      </w:r>
      <w:r w:rsidRPr="004E1CE0">
        <w:rPr>
          <w:rStyle w:val="l5bult"/>
          <w:color w:val="333333"/>
        </w:rPr>
        <w:t>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stabilitate 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concentrarea 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bCs/>
          <w:color w:val="333333"/>
        </w:rPr>
        <w:t>Motivaţia</w:t>
      </w:r>
      <w:r w:rsidRPr="004E1CE0">
        <w:rPr>
          <w:rStyle w:val="l5bult"/>
          <w:color w:val="333333"/>
        </w:rPr>
        <w:t>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 ............................................................................................................................................................................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specifică d</w:t>
      </w:r>
      <w:r>
        <w:rPr>
          <w:rStyle w:val="l5lint"/>
          <w:color w:val="333333"/>
        </w:rPr>
        <w:t>e manifestare 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bCs/>
          <w:color w:val="333333"/>
        </w:rPr>
        <w:t>Imaginaţia</w:t>
      </w:r>
      <w:r w:rsidRPr="004E1CE0">
        <w:rPr>
          <w:rStyle w:val="l5bult"/>
          <w:color w:val="333333"/>
        </w:rPr>
        <w:t>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dezvoltarea în raport cu vârst</w:t>
      </w:r>
      <w:r>
        <w:rPr>
          <w:rStyle w:val="l5lint"/>
          <w:color w:val="333333"/>
        </w:rPr>
        <w:t>a cronologică 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conţinut, utilitate</w:t>
      </w:r>
      <w:r>
        <w:rPr>
          <w:rStyle w:val="l5lint"/>
          <w:color w:val="333333"/>
        </w:rPr>
        <w:t xml:space="preserve"> şi utilizare 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bCs/>
          <w:color w:val="333333"/>
        </w:rPr>
        <w:t>Aria voinţei</w:t>
      </w:r>
      <w:r w:rsidRPr="004E1CE0">
        <w:rPr>
          <w:rStyle w:val="l5prgt"/>
          <w:color w:val="333333"/>
        </w:rPr>
        <w:t>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de manifestare şi</w:t>
      </w:r>
      <w:r>
        <w:rPr>
          <w:rStyle w:val="l5lint"/>
          <w:color w:val="333333"/>
        </w:rPr>
        <w:t xml:space="preserve"> context 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forma negativă d</w:t>
      </w:r>
      <w:r>
        <w:rPr>
          <w:rStyle w:val="l5lint"/>
          <w:color w:val="333333"/>
        </w:rPr>
        <w:t>e manifestare 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BB0E31">
        <w:rPr>
          <w:rStyle w:val="l5lit"/>
          <w:b/>
          <w:bCs/>
          <w:color w:val="333333"/>
        </w:rPr>
        <w:t>b)</w:t>
      </w:r>
      <w:r w:rsidRPr="00BB0E31">
        <w:rPr>
          <w:rStyle w:val="l5litt"/>
          <w:b/>
          <w:bCs/>
          <w:color w:val="333333"/>
        </w:rPr>
        <w:t xml:space="preserve"> Activităţile psihice</w:t>
      </w:r>
      <w:r w:rsidRPr="004E1CE0">
        <w:rPr>
          <w:rStyle w:val="l5litt"/>
          <w:color w:val="333333"/>
        </w:rPr>
        <w:t>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bCs/>
          <w:color w:val="333333"/>
        </w:rPr>
        <w:t>Limbajul şi comunicarea</w:t>
      </w:r>
      <w:r w:rsidRPr="004E1CE0">
        <w:rPr>
          <w:rStyle w:val="l5prgt"/>
          <w:color w:val="333333"/>
        </w:rPr>
        <w:t xml:space="preserve"> - deficienţe/tulburări ale limbajului şi comunicării care afectează stabilirea relaţiilor cu mediul: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modul în care comunică sau se exprimă copilul în relaţiile interum</w:t>
      </w:r>
      <w:r>
        <w:rPr>
          <w:rStyle w:val="l5lint"/>
          <w:color w:val="333333"/>
        </w:rPr>
        <w:t>ane/cu mediul 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vocabularul: activ, pasi</w:t>
      </w:r>
      <w:r>
        <w:rPr>
          <w:rStyle w:val="l5lint"/>
          <w:color w:val="333333"/>
        </w:rPr>
        <w:t>v, dezvoltare 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însuşirea vorbirii/întârzierea limbajului (fonetic, lexical, </w:t>
      </w:r>
      <w:r>
        <w:rPr>
          <w:rStyle w:val="l5lint"/>
          <w:color w:val="333333"/>
        </w:rPr>
        <w:t>semantic, gramatical) 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dificultăţi</w:t>
      </w:r>
      <w:r>
        <w:rPr>
          <w:rStyle w:val="l5lint"/>
          <w:color w:val="333333"/>
        </w:rPr>
        <w:t xml:space="preserve"> de pronunţie 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se</w:t>
      </w:r>
      <w:r>
        <w:rPr>
          <w:rStyle w:val="l5lint"/>
          <w:color w:val="333333"/>
        </w:rPr>
        <w:t>mnelor (după caz) 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Brail</w:t>
      </w:r>
      <w:r>
        <w:rPr>
          <w:rStyle w:val="l5lint"/>
          <w:color w:val="333333"/>
        </w:rPr>
        <w:t>le (după caz) 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înţelege un mesaj simplu şi/sau complex, rostit</w:t>
      </w:r>
      <w:r>
        <w:rPr>
          <w:rStyle w:val="l5lint"/>
          <w:color w:val="333333"/>
        </w:rPr>
        <w:t xml:space="preserve"> şi/sau scris 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comunică cu/prin receptarea de imagini/dese</w:t>
      </w:r>
      <w:r>
        <w:rPr>
          <w:rStyle w:val="l5lint"/>
          <w:color w:val="333333"/>
        </w:rPr>
        <w:t>ne/fotografii 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Jocul</w:t>
      </w:r>
      <w:r w:rsidRPr="004E1CE0">
        <w:rPr>
          <w:rStyle w:val="l5prgt"/>
          <w:color w:val="333333"/>
        </w:rPr>
        <w:t xml:space="preserve"> (observ</w:t>
      </w:r>
      <w:r>
        <w:rPr>
          <w:rStyle w:val="l5prgt"/>
          <w:color w:val="333333"/>
        </w:rPr>
        <w:t>aţie clinică) 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Învăţarea</w:t>
      </w:r>
      <w:r w:rsidRPr="004E1CE0">
        <w:rPr>
          <w:rStyle w:val="l5prgt"/>
          <w:color w:val="333333"/>
        </w:rPr>
        <w:t xml:space="preserve"> (de ex</w:t>
      </w:r>
      <w:r>
        <w:rPr>
          <w:rStyle w:val="l5prgt"/>
          <w:color w:val="333333"/>
        </w:rPr>
        <w:t>emplu, NEPSY) 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Munca</w:t>
      </w:r>
      <w:r w:rsidRPr="004E1CE0">
        <w:rPr>
          <w:rStyle w:val="l5prgt"/>
          <w:color w:val="333333"/>
        </w:rPr>
        <w:t xml:space="preserve"> (de exemplu, observaţia clin</w:t>
      </w:r>
      <w:r>
        <w:rPr>
          <w:rStyle w:val="l5prgt"/>
          <w:color w:val="333333"/>
        </w:rPr>
        <w:t>ică, WISC-IV) 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Creativitatea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Concluzii: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Nivelul de dezvoltare intelectuală</w:t>
      </w:r>
      <w:r w:rsidRPr="004E1CE0">
        <w:rPr>
          <w:rStyle w:val="l5prgt"/>
          <w:color w:val="333333"/>
        </w:rPr>
        <w:t xml:space="preserve"> (testul/proba psihologic</w:t>
      </w:r>
      <w:r>
        <w:rPr>
          <w:rStyle w:val="l5prgt"/>
          <w:color w:val="333333"/>
        </w:rPr>
        <w:t>ă folosită) 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Vârsta </w:t>
      </w:r>
      <w:r>
        <w:rPr>
          <w:rStyle w:val="l5bult"/>
          <w:color w:val="333333"/>
        </w:rPr>
        <w:t>de dezvoltare 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Coeficientul </w:t>
      </w:r>
      <w:r>
        <w:rPr>
          <w:rStyle w:val="l5bult"/>
          <w:color w:val="333333"/>
        </w:rPr>
        <w:t>de dezvoltare 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Nivelul dezvoltării psih</w:t>
      </w:r>
      <w:r>
        <w:rPr>
          <w:rStyle w:val="l5prgt"/>
          <w:color w:val="333333"/>
        </w:rPr>
        <w:t>omotricităţii .........................................................................................................................</w:t>
      </w:r>
    </w:p>
    <w:p w:rsidR="00BF5C5F" w:rsidRPr="00D0490A" w:rsidRDefault="00BF5C5F" w:rsidP="00B742D3">
      <w:pPr>
        <w:spacing w:line="335" w:lineRule="atLeast"/>
        <w:rPr>
          <w:b/>
          <w:bCs/>
          <w:color w:val="333333"/>
        </w:rPr>
      </w:pPr>
      <w:r w:rsidRPr="00D0490A">
        <w:rPr>
          <w:rStyle w:val="l5lit"/>
          <w:b/>
          <w:bCs/>
          <w:color w:val="333333"/>
        </w:rPr>
        <w:t>c)</w:t>
      </w:r>
      <w:r w:rsidRPr="00D0490A">
        <w:rPr>
          <w:rStyle w:val="l5litt"/>
          <w:b/>
          <w:bCs/>
          <w:color w:val="333333"/>
        </w:rPr>
        <w:t xml:space="preserve"> Însuşirile psihice: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Trăsături de temperament</w:t>
      </w:r>
      <w:r w:rsidRPr="004E1CE0">
        <w:rPr>
          <w:rStyle w:val="l5prgt"/>
          <w:color w:val="333333"/>
        </w:rPr>
        <w:t xml:space="preserve"> (de exemplu, observaţia</w:t>
      </w:r>
      <w:r>
        <w:rPr>
          <w:rStyle w:val="l5prgt"/>
          <w:color w:val="333333"/>
        </w:rPr>
        <w:t xml:space="preserve"> clinică) 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Deprinderi/aptitudini, interese, aspiraţii</w:t>
      </w:r>
      <w:r w:rsidRPr="004E1CE0">
        <w:rPr>
          <w:rStyle w:val="l5prgt"/>
          <w:color w:val="333333"/>
        </w:rPr>
        <w:t xml:space="preserve"> (de exemplu, observaţia clinică): evidenţierea potenţialului individual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</w:t>
      </w:r>
    </w:p>
    <w:p w:rsidR="00BF5C5F" w:rsidRPr="00D0490A" w:rsidRDefault="00BF5C5F" w:rsidP="00B742D3">
      <w:pPr>
        <w:spacing w:line="335" w:lineRule="atLeast"/>
        <w:rPr>
          <w:b/>
          <w:bCs/>
          <w:color w:val="333333"/>
        </w:rPr>
      </w:pPr>
      <w:r w:rsidRPr="00D0490A">
        <w:rPr>
          <w:rStyle w:val="l5prgt"/>
          <w:b/>
          <w:bCs/>
          <w:color w:val="333333"/>
        </w:rPr>
        <w:t>Atitudini/comportament: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manifestăr</w:t>
      </w:r>
      <w:r>
        <w:rPr>
          <w:rStyle w:val="l5lint"/>
          <w:color w:val="333333"/>
        </w:rPr>
        <w:t>i, preocupări 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probleme de comportament, reactivita</w:t>
      </w:r>
      <w:r>
        <w:rPr>
          <w:rStyle w:val="l5lint"/>
          <w:color w:val="333333"/>
        </w:rPr>
        <w:t>tea copilului 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prezenţa/absenţa stereotipiilor comportamentale, gestuale ş</w:t>
      </w:r>
      <w:r>
        <w:rPr>
          <w:rStyle w:val="l5lint"/>
          <w:color w:val="333333"/>
        </w:rPr>
        <w:t>i/sau verbale 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comportamentului</w:t>
      </w:r>
      <w:r>
        <w:rPr>
          <w:rStyle w:val="l5lint"/>
          <w:color w:val="333333"/>
        </w:rPr>
        <w:t xml:space="preserve"> hiperkinetic 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alte tulburări de comportam</w:t>
      </w:r>
      <w:r>
        <w:rPr>
          <w:rStyle w:val="l5lint"/>
          <w:color w:val="333333"/>
        </w:rPr>
        <w:t>ent 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bCs/>
          <w:color w:val="333333"/>
        </w:rPr>
        <w:t>Caracter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...................................................................................................................................................................</w:t>
      </w:r>
    </w:p>
    <w:p w:rsidR="00BF5C5F" w:rsidRPr="00D0490A" w:rsidRDefault="00BF5C5F" w:rsidP="00B742D3">
      <w:pPr>
        <w:spacing w:line="335" w:lineRule="atLeast"/>
        <w:rPr>
          <w:b/>
          <w:bCs/>
          <w:color w:val="333333"/>
        </w:rPr>
      </w:pPr>
      <w:r w:rsidRPr="00D0490A">
        <w:rPr>
          <w:rStyle w:val="l5lit"/>
          <w:b/>
          <w:bCs/>
          <w:color w:val="333333"/>
        </w:rPr>
        <w:t>d)</w:t>
      </w:r>
      <w:r w:rsidRPr="00D0490A">
        <w:rPr>
          <w:rStyle w:val="l5litt"/>
          <w:b/>
          <w:bCs/>
          <w:color w:val="333333"/>
        </w:rPr>
        <w:t xml:space="preserve"> Aria afectivităţii: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controlul emoţiilor (stabilitate/instabilitate, maturitate/imaturitate)</w:t>
      </w:r>
      <w:r>
        <w:rPr>
          <w:rStyle w:val="l5lint"/>
          <w:color w:val="333333"/>
        </w:rPr>
        <w:t xml:space="preserve"> 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tip de ataşament (dependenţă/autonomie)</w:t>
      </w:r>
      <w:r>
        <w:rPr>
          <w:rStyle w:val="l5lint"/>
          <w:color w:val="333333"/>
        </w:rPr>
        <w:t xml:space="preserve"> 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capacitatea de adaptare emoţională la context de viaţă (conform vârstei)</w:t>
      </w:r>
      <w:r>
        <w:rPr>
          <w:rStyle w:val="l5lint"/>
          <w:color w:val="333333"/>
        </w:rPr>
        <w:t xml:space="preserve"> 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patologia afectivităţii: crize, anxietate, depresie, blocaj, agitaţie psihomotorie etc.</w:t>
      </w:r>
      <w:r>
        <w:rPr>
          <w:rStyle w:val="l5lint"/>
          <w:color w:val="333333"/>
        </w:rPr>
        <w:t xml:space="preserve"> ..............................................</w:t>
      </w:r>
    </w:p>
    <w:p w:rsidR="00BF5C5F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sentim</w:t>
      </w:r>
      <w:r>
        <w:rPr>
          <w:rStyle w:val="l5lint"/>
          <w:color w:val="333333"/>
        </w:rPr>
        <w:t>ente, pasiuni .................................................................................................................................................</w:t>
      </w:r>
      <w:r w:rsidRPr="004E1CE0">
        <w:rPr>
          <w:color w:val="333333"/>
        </w:rPr>
        <w:br/>
      </w:r>
    </w:p>
    <w:p w:rsidR="00BF5C5F" w:rsidRDefault="00BF5C5F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2-a</w:t>
      </w:r>
      <w:r w:rsidRPr="004E1CE0">
        <w:rPr>
          <w:color w:val="333333"/>
        </w:rPr>
        <w:br/>
      </w:r>
      <w:r w:rsidRPr="00B66C46">
        <w:rPr>
          <w:rStyle w:val="l5sect"/>
          <w:b/>
          <w:bCs/>
          <w:color w:val="333333"/>
        </w:rPr>
        <w:t>Comportamentul social adaptativ</w:t>
      </w:r>
      <w:r w:rsidRPr="004E1CE0">
        <w:rPr>
          <w:color w:val="333333"/>
        </w:rPr>
        <w:br/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</w:t>
      </w:r>
      <w:r w:rsidRPr="004E1CE0">
        <w:rPr>
          <w:rStyle w:val="l5litt"/>
          <w:color w:val="333333"/>
        </w:rPr>
        <w:t>Relaţiile intrafamiliale (coroborat cu fişa de evaluare socială) - existenţa părinţilor, implicarea acestora şi relaţionar</w:t>
      </w:r>
      <w:r>
        <w:rPr>
          <w:rStyle w:val="l5litt"/>
          <w:color w:val="333333"/>
        </w:rPr>
        <w:t>ea cu aceştia 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Existenţa fraţilor, implicarea acestora şi relaţionar</w:t>
      </w:r>
      <w:r>
        <w:rPr>
          <w:rStyle w:val="l5litt"/>
          <w:color w:val="333333"/>
        </w:rPr>
        <w:t>ea cu aceştia 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Persoana de referinţă</w:t>
      </w:r>
      <w:r>
        <w:rPr>
          <w:rStyle w:val="l5litt"/>
          <w:color w:val="333333"/>
        </w:rPr>
        <w:t xml:space="preserve"> pentru copil 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Raportarea acestora (</w:t>
      </w:r>
      <w:r>
        <w:rPr>
          <w:rStyle w:val="l5litt"/>
          <w:color w:val="333333"/>
        </w:rPr>
        <w:t>a-d) la copil 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Comportamentul copilului în familie faţă de membrii familiei (relaţia cu părinţii, fraţii, alte persoa</w:t>
      </w:r>
      <w:r>
        <w:rPr>
          <w:rStyle w:val="l5litt"/>
          <w:color w:val="333333"/>
        </w:rPr>
        <w:t>ne relevante) ...................................................................................................................................................................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Atitudinea copilului</w:t>
      </w:r>
      <w:r>
        <w:rPr>
          <w:rStyle w:val="l5litt"/>
          <w:color w:val="333333"/>
        </w:rPr>
        <w:t xml:space="preserve"> faţă de sine 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Agresivitate/aut</w:t>
      </w:r>
      <w:r>
        <w:rPr>
          <w:rStyle w:val="l5litt"/>
          <w:color w:val="333333"/>
        </w:rPr>
        <w:t>oagresivitate 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Capacitatea copilului de adaptare la medi</w:t>
      </w:r>
      <w:r>
        <w:rPr>
          <w:rStyle w:val="l5litt"/>
          <w:color w:val="333333"/>
        </w:rPr>
        <w:t>u şi persoane 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Proiectul de viitor al copilului</w:t>
      </w:r>
    </w:p>
    <w:p w:rsidR="00BF5C5F" w:rsidRDefault="00BF5C5F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de autonomie (deprinderi de autoservire, igienă personală, îmbrăcare/dezbrăcare, gradul de dependenţă şi/sau independenţă faţă de o altă persoană, control sfin</w:t>
      </w:r>
      <w:r>
        <w:rPr>
          <w:rStyle w:val="l5bult"/>
          <w:color w:val="333333"/>
        </w:rPr>
        <w:t>cterian etc.) 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>
        <w:rPr>
          <w:rStyle w:val="l5bult"/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</w:t>
      </w:r>
      <w:r>
        <w:rPr>
          <w:rStyle w:val="l5bult"/>
          <w:color w:val="333333"/>
        </w:rPr>
        <w:t>de maturitate 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Influenţa părinţilor asupra dezvoltă</w:t>
      </w:r>
      <w:r>
        <w:rPr>
          <w:rStyle w:val="l5bult"/>
          <w:color w:val="333333"/>
        </w:rPr>
        <w:t>rii copilului 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Capacitatea de a face efort şi reziste</w:t>
      </w:r>
      <w:r>
        <w:rPr>
          <w:rStyle w:val="l5litt"/>
          <w:color w:val="333333"/>
        </w:rPr>
        <w:t>nţa la efort ....................................................................................................</w:t>
      </w:r>
    </w:p>
    <w:p w:rsidR="00BF5C5F" w:rsidRDefault="00BF5C5F" w:rsidP="00B742D3">
      <w:pPr>
        <w:spacing w:line="335" w:lineRule="atLeast"/>
        <w:rPr>
          <w:rStyle w:val="l5sec"/>
          <w:color w:val="333333"/>
        </w:rPr>
      </w:pP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3-a</w:t>
      </w:r>
      <w:r w:rsidRPr="004E1CE0">
        <w:rPr>
          <w:color w:val="333333"/>
        </w:rPr>
        <w:br/>
      </w:r>
      <w:r w:rsidRPr="00B66C46">
        <w:rPr>
          <w:rStyle w:val="l5sect"/>
          <w:b/>
          <w:bCs/>
          <w:color w:val="333333"/>
        </w:rPr>
        <w:t>Integrarea socială</w:t>
      </w:r>
      <w:r w:rsidRPr="00B66C46">
        <w:rPr>
          <w:color w:val="333333"/>
        </w:rPr>
        <w:br/>
      </w:r>
    </w:p>
    <w:p w:rsidR="00BF5C5F" w:rsidRDefault="00BF5C5F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Relaţia cu şcoala (din discuţiile cu copilul, părinţii şi, după caz, evaluarea pedagogică de la cad</w:t>
      </w:r>
      <w:r>
        <w:rPr>
          <w:rStyle w:val="l5litt"/>
          <w:color w:val="333333"/>
        </w:rPr>
        <w:t>rul didactic) 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Existenţa unor relaţii</w:t>
      </w:r>
      <w:r>
        <w:rPr>
          <w:rStyle w:val="l5litt"/>
          <w:color w:val="333333"/>
        </w:rPr>
        <w:t xml:space="preserve"> de prietenie 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Implicarea copilului în activităţi extracurriculare (de exemplu, activităţi sportive</w:t>
      </w:r>
      <w:r>
        <w:rPr>
          <w:rStyle w:val="l5litt"/>
          <w:color w:val="333333"/>
        </w:rPr>
        <w:t>, de creaţie) 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Apartenenţa la alte grupuri sociale (de exemplu, cult</w:t>
      </w:r>
      <w:r>
        <w:rPr>
          <w:rStyle w:val="l5litt"/>
          <w:color w:val="333333"/>
        </w:rPr>
        <w:t>e religioase) .......................................................................</w:t>
      </w:r>
    </w:p>
    <w:p w:rsidR="00BF5C5F" w:rsidRDefault="00BF5C5F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>Concluzie: Nivelul maturizării</w:t>
      </w:r>
      <w:r>
        <w:rPr>
          <w:rStyle w:val="l5prgt"/>
          <w:color w:val="333333"/>
        </w:rPr>
        <w:t xml:space="preserve"> psihosociale 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BF5C5F" w:rsidRDefault="00BF5C5F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4-a</w:t>
      </w:r>
      <w:r w:rsidRPr="004E1CE0">
        <w:rPr>
          <w:color w:val="333333"/>
        </w:rPr>
        <w:br/>
      </w:r>
      <w:r w:rsidRPr="00B66C46">
        <w:rPr>
          <w:rStyle w:val="l5sect"/>
          <w:b/>
          <w:bCs/>
          <w:color w:val="333333"/>
        </w:rPr>
        <w:t>Alte observaţii clinice relevante</w:t>
      </w:r>
      <w:r>
        <w:rPr>
          <w:color w:val="333333"/>
        </w:rPr>
        <w:t xml:space="preserve"> 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F5C5F" w:rsidRDefault="00BF5C5F" w:rsidP="00B742D3">
      <w:pPr>
        <w:spacing w:line="335" w:lineRule="atLeast"/>
        <w:rPr>
          <w:rStyle w:val="l5sec"/>
          <w:color w:val="333333"/>
        </w:rPr>
      </w:pP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5-a</w:t>
      </w:r>
      <w:r w:rsidRPr="004E1CE0">
        <w:rPr>
          <w:color w:val="333333"/>
        </w:rPr>
        <w:br/>
      </w:r>
      <w:r w:rsidRPr="00B66C46">
        <w:rPr>
          <w:rStyle w:val="l5sect"/>
          <w:b/>
          <w:bCs/>
          <w:color w:val="333333"/>
        </w:rPr>
        <w:t>Profilul psihologic</w:t>
      </w:r>
      <w:r>
        <w:rPr>
          <w:rStyle w:val="l5sect"/>
          <w:b/>
          <w:bCs/>
          <w:color w:val="333333"/>
        </w:rPr>
        <w:t xml:space="preserve"> </w:t>
      </w:r>
      <w:r>
        <w:rPr>
          <w:rStyle w:val="l5sect"/>
          <w:color w:val="333333"/>
        </w:rPr>
        <w:t>...................................................................................................................................................</w:t>
      </w:r>
      <w:r w:rsidRPr="004E1CE0">
        <w:rPr>
          <w:color w:val="333333"/>
        </w:rPr>
        <w:br/>
      </w:r>
      <w:r>
        <w:rPr>
          <w:color w:val="33333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color w:val="333333"/>
        </w:rPr>
        <w:br/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6-a</w:t>
      </w:r>
      <w:r w:rsidRPr="004E1CE0">
        <w:rPr>
          <w:color w:val="333333"/>
        </w:rPr>
        <w:br/>
      </w:r>
      <w:r w:rsidRPr="003D6334">
        <w:rPr>
          <w:rStyle w:val="l5sect"/>
          <w:b/>
          <w:bCs/>
          <w:color w:val="333333"/>
        </w:rPr>
        <w:t>Recomandări pentru planul de abilitare-reabilitare a copilului</w:t>
      </w:r>
      <w:r w:rsidRPr="004E1CE0">
        <w:rPr>
          <w:rStyle w:val="l5sect"/>
          <w:color w:val="333333"/>
        </w:rPr>
        <w:t xml:space="preserve"> (cu precizarea obiectivului specific în cazul serviciilor)</w:t>
      </w:r>
      <w:r>
        <w:rPr>
          <w:color w:val="333333"/>
        </w:rPr>
        <w:br/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Grup de suport/socializare</w:t>
      </w:r>
      <w:r>
        <w:rPr>
          <w:rStyle w:val="l5litt"/>
          <w:color w:val="333333"/>
        </w:rPr>
        <w:t xml:space="preserve"> pentru copil 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Servicii de logopedie pentru copil/alte servicii de</w:t>
      </w:r>
      <w:r>
        <w:rPr>
          <w:rStyle w:val="l5litt"/>
          <w:color w:val="333333"/>
        </w:rPr>
        <w:t xml:space="preserve"> specialitate 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Terapii ocupaţionale</w:t>
      </w:r>
      <w:r>
        <w:rPr>
          <w:rStyle w:val="l5litt"/>
          <w:color w:val="333333"/>
        </w:rPr>
        <w:t xml:space="preserve"> pentru copil 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Tipul de psihoterapie necesară abilitării-reabilită</w:t>
      </w:r>
      <w:r>
        <w:rPr>
          <w:rStyle w:val="l5litt"/>
          <w:color w:val="333333"/>
        </w:rPr>
        <w:t>rii copilului 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Reevaluarea psihologică şi dat</w:t>
      </w:r>
      <w:r>
        <w:rPr>
          <w:rStyle w:val="l5litt"/>
          <w:color w:val="333333"/>
        </w:rPr>
        <w:t>a reevaluării 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Evaluar</w:t>
      </w:r>
      <w:r>
        <w:rPr>
          <w:rStyle w:val="l5litt"/>
          <w:color w:val="333333"/>
        </w:rPr>
        <w:t>e psihiatrică 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Su</w:t>
      </w:r>
      <w:r>
        <w:rPr>
          <w:rStyle w:val="l5litt"/>
          <w:color w:val="333333"/>
        </w:rPr>
        <w:t>spiciune abuz ....................................................................................................................................................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Consiliere psihologică/Grup de suport p</w:t>
      </w:r>
      <w:r>
        <w:rPr>
          <w:rStyle w:val="l5litt"/>
          <w:color w:val="333333"/>
        </w:rPr>
        <w:t>entru părinţi 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Tipul de terapie p</w:t>
      </w:r>
      <w:r>
        <w:rPr>
          <w:rStyle w:val="l5litt"/>
          <w:color w:val="333333"/>
        </w:rPr>
        <w:t>entru părinţi ...............................................................................................................................</w:t>
      </w:r>
    </w:p>
    <w:p w:rsidR="00BF5C5F" w:rsidRPr="004E1CE0" w:rsidRDefault="00BF5C5F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Alte</w:t>
      </w:r>
      <w:r>
        <w:rPr>
          <w:rStyle w:val="l5litt"/>
          <w:color w:val="333333"/>
        </w:rPr>
        <w:t xml:space="preserve"> recomandări ...................................................................................................................................................</w:t>
      </w:r>
    </w:p>
    <w:p w:rsidR="00BF5C5F" w:rsidRDefault="00BF5C5F" w:rsidP="00D9283B">
      <w:pPr>
        <w:spacing w:line="335" w:lineRule="atLeast"/>
        <w:rPr>
          <w:rStyle w:val="l5not"/>
          <w:color w:val="333333"/>
        </w:rPr>
      </w:pPr>
    </w:p>
    <w:p w:rsidR="00BF5C5F" w:rsidRDefault="00BF5C5F" w:rsidP="00D9283B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Data evaluării                             Semnătura și parafa </w:t>
      </w:r>
    </w:p>
    <w:p w:rsidR="00BF5C5F" w:rsidRDefault="00BF5C5F" w:rsidP="00631251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                                                   psihologului clinician</w:t>
      </w:r>
      <w:bookmarkStart w:id="0" w:name="_GoBack"/>
      <w:bookmarkEnd w:id="0"/>
    </w:p>
    <w:p w:rsidR="00BF5C5F" w:rsidRDefault="00BF5C5F" w:rsidP="00631251">
      <w:pPr>
        <w:spacing w:line="335" w:lineRule="atLeast"/>
        <w:rPr>
          <w:rStyle w:val="l5not"/>
          <w:color w:val="333333"/>
        </w:rPr>
      </w:pPr>
    </w:p>
    <w:p w:rsidR="00BF5C5F" w:rsidRDefault="00BF5C5F" w:rsidP="008B34EB">
      <w:pPr>
        <w:jc w:val="center"/>
        <w:rPr>
          <w:sz w:val="18"/>
          <w:szCs w:val="18"/>
        </w:rPr>
      </w:pPr>
      <w:r>
        <w:rPr>
          <w:sz w:val="18"/>
          <w:szCs w:val="18"/>
        </w:rPr>
        <w:t>Confidential, date cu caracter personal prelucrate in conformitate cu prevederile Lg. nr.677/2001, coroborata cu dipozitiile regulamentului UE 679/2016 privind protectia persoanelor fizice..</w:t>
      </w:r>
    </w:p>
    <w:p w:rsidR="00BF5C5F" w:rsidRDefault="00BF5C5F" w:rsidP="00631251">
      <w:pPr>
        <w:spacing w:line="335" w:lineRule="atLeast"/>
        <w:rPr>
          <w:rStyle w:val="l5not"/>
          <w:color w:val="333333"/>
        </w:rPr>
      </w:pPr>
    </w:p>
    <w:p w:rsidR="00BF5C5F" w:rsidRPr="00631251" w:rsidRDefault="00BF5C5F" w:rsidP="00631251">
      <w:pPr>
        <w:spacing w:line="335" w:lineRule="atLeast"/>
        <w:rPr>
          <w:color w:val="333333"/>
        </w:rPr>
      </w:pPr>
    </w:p>
    <w:sectPr w:rsidR="00BF5C5F" w:rsidRPr="00631251" w:rsidSect="008B34EB">
      <w:footerReference w:type="default" r:id="rId6"/>
      <w:pgSz w:w="12240" w:h="15840"/>
      <w:pgMar w:top="36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5F" w:rsidRDefault="00BF5C5F" w:rsidP="00B8566F">
      <w:r>
        <w:separator/>
      </w:r>
    </w:p>
  </w:endnote>
  <w:endnote w:type="continuationSeparator" w:id="0">
    <w:p w:rsidR="00BF5C5F" w:rsidRDefault="00BF5C5F" w:rsidP="00B8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5F" w:rsidRDefault="00BF5C5F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BF5C5F" w:rsidRDefault="00BF5C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5F" w:rsidRDefault="00BF5C5F" w:rsidP="00B8566F">
      <w:r>
        <w:separator/>
      </w:r>
    </w:p>
  </w:footnote>
  <w:footnote w:type="continuationSeparator" w:id="0">
    <w:p w:rsidR="00BF5C5F" w:rsidRDefault="00BF5C5F" w:rsidP="00B85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34A"/>
    <w:rsid w:val="00030D02"/>
    <w:rsid w:val="00031094"/>
    <w:rsid w:val="00063103"/>
    <w:rsid w:val="00183231"/>
    <w:rsid w:val="001A0655"/>
    <w:rsid w:val="001D4816"/>
    <w:rsid w:val="00210B58"/>
    <w:rsid w:val="002737E3"/>
    <w:rsid w:val="002F0781"/>
    <w:rsid w:val="00330A6A"/>
    <w:rsid w:val="00380BC9"/>
    <w:rsid w:val="003D6334"/>
    <w:rsid w:val="004E1CE0"/>
    <w:rsid w:val="004F6811"/>
    <w:rsid w:val="005E4823"/>
    <w:rsid w:val="00631251"/>
    <w:rsid w:val="008171E1"/>
    <w:rsid w:val="008B34EB"/>
    <w:rsid w:val="00987836"/>
    <w:rsid w:val="009D43EC"/>
    <w:rsid w:val="00AA1150"/>
    <w:rsid w:val="00AA448D"/>
    <w:rsid w:val="00AE321A"/>
    <w:rsid w:val="00B66C46"/>
    <w:rsid w:val="00B742D3"/>
    <w:rsid w:val="00B8566F"/>
    <w:rsid w:val="00BA6562"/>
    <w:rsid w:val="00BB0E31"/>
    <w:rsid w:val="00BF5C5F"/>
    <w:rsid w:val="00C257BA"/>
    <w:rsid w:val="00D0245A"/>
    <w:rsid w:val="00D0490A"/>
    <w:rsid w:val="00D13383"/>
    <w:rsid w:val="00D9283B"/>
    <w:rsid w:val="00DF1E64"/>
    <w:rsid w:val="00E0734A"/>
    <w:rsid w:val="00ED6B0B"/>
    <w:rsid w:val="00EE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2D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B742D3"/>
  </w:style>
  <w:style w:type="character" w:customStyle="1" w:styleId="l5lin">
    <w:name w:val="l5lin"/>
    <w:basedOn w:val="DefaultParagraphFont"/>
    <w:uiPriority w:val="99"/>
    <w:rsid w:val="00B742D3"/>
  </w:style>
  <w:style w:type="character" w:customStyle="1" w:styleId="l5lint">
    <w:name w:val="l5lint"/>
    <w:basedOn w:val="DefaultParagraphFont"/>
    <w:uiPriority w:val="99"/>
    <w:rsid w:val="00B742D3"/>
  </w:style>
  <w:style w:type="character" w:customStyle="1" w:styleId="l5lit">
    <w:name w:val="l5lit"/>
    <w:basedOn w:val="DefaultParagraphFont"/>
    <w:uiPriority w:val="99"/>
    <w:rsid w:val="00B742D3"/>
  </w:style>
  <w:style w:type="character" w:customStyle="1" w:styleId="l5litt">
    <w:name w:val="l5litt"/>
    <w:basedOn w:val="DefaultParagraphFont"/>
    <w:uiPriority w:val="99"/>
    <w:rsid w:val="00B742D3"/>
  </w:style>
  <w:style w:type="character" w:customStyle="1" w:styleId="l5sec">
    <w:name w:val="l5sec"/>
    <w:basedOn w:val="DefaultParagraphFont"/>
    <w:uiPriority w:val="99"/>
    <w:rsid w:val="00B742D3"/>
  </w:style>
  <w:style w:type="character" w:customStyle="1" w:styleId="l5sect">
    <w:name w:val="l5sect"/>
    <w:basedOn w:val="DefaultParagraphFont"/>
    <w:uiPriority w:val="99"/>
    <w:rsid w:val="00B742D3"/>
  </w:style>
  <w:style w:type="character" w:customStyle="1" w:styleId="l5not">
    <w:name w:val="l5not"/>
    <w:basedOn w:val="DefaultParagraphFont"/>
    <w:uiPriority w:val="99"/>
    <w:rsid w:val="00B742D3"/>
  </w:style>
  <w:style w:type="character" w:customStyle="1" w:styleId="l5nott">
    <w:name w:val="l5nott"/>
    <w:basedOn w:val="DefaultParagraphFont"/>
    <w:uiPriority w:val="99"/>
    <w:rsid w:val="00B742D3"/>
  </w:style>
  <w:style w:type="character" w:customStyle="1" w:styleId="l5taxt">
    <w:name w:val="l5taxt"/>
    <w:basedOn w:val="DefaultParagraphFont"/>
    <w:uiPriority w:val="99"/>
    <w:rsid w:val="00B742D3"/>
  </w:style>
  <w:style w:type="character" w:customStyle="1" w:styleId="l5pct">
    <w:name w:val="l5pct"/>
    <w:basedOn w:val="DefaultParagraphFont"/>
    <w:uiPriority w:val="99"/>
    <w:rsid w:val="00B742D3"/>
  </w:style>
  <w:style w:type="character" w:customStyle="1" w:styleId="l5pctt">
    <w:name w:val="l5pctt"/>
    <w:basedOn w:val="DefaultParagraphFont"/>
    <w:uiPriority w:val="99"/>
    <w:rsid w:val="00B742D3"/>
  </w:style>
  <w:style w:type="character" w:customStyle="1" w:styleId="l5bul">
    <w:name w:val="l5bul"/>
    <w:basedOn w:val="DefaultParagraphFont"/>
    <w:uiPriority w:val="99"/>
    <w:rsid w:val="00B742D3"/>
  </w:style>
  <w:style w:type="character" w:customStyle="1" w:styleId="l5bult">
    <w:name w:val="l5bult"/>
    <w:basedOn w:val="DefaultParagraphFont"/>
    <w:uiPriority w:val="99"/>
    <w:rsid w:val="00B742D3"/>
  </w:style>
  <w:style w:type="paragraph" w:styleId="Header">
    <w:name w:val="header"/>
    <w:basedOn w:val="Normal"/>
    <w:link w:val="HeaderChar"/>
    <w:uiPriority w:val="99"/>
    <w:rsid w:val="00B85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6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85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66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310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31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12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4</Pages>
  <Words>2851</Words>
  <Characters>16541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COMISIE COPIL</cp:lastModifiedBy>
  <cp:revision>14</cp:revision>
  <cp:lastPrinted>2016-12-21T10:35:00Z</cp:lastPrinted>
  <dcterms:created xsi:type="dcterms:W3CDTF">2016-12-21T06:27:00Z</dcterms:created>
  <dcterms:modified xsi:type="dcterms:W3CDTF">2018-06-11T10:11:00Z</dcterms:modified>
</cp:coreProperties>
</file>